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0631A7" w:rsidRPr="000631A7" w:rsidRDefault="0034440A" w:rsidP="000631A7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BC25C8" w:rsidRDefault="00BC25C8" w:rsidP="00BC25C8"/>
    <w:p w:rsidR="008D4550" w:rsidRPr="008D4550" w:rsidRDefault="008D4550" w:rsidP="008D4550">
      <w:pPr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8D4550" w:rsidRPr="008D4550" w:rsidRDefault="008D4550" w:rsidP="008D4550">
      <w:pPr>
        <w:spacing w:before="0" w:after="0"/>
        <w:jc w:val="center"/>
        <w:outlineLvl w:val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D4550">
        <w:rPr>
          <w:rFonts w:ascii="Times New Roman" w:hAnsi="Times New Roman" w:cs="Times New Roman"/>
          <w:b/>
          <w:color w:val="auto"/>
          <w:sz w:val="20"/>
          <w:szCs w:val="20"/>
        </w:rPr>
        <w:t>СПРАВКА</w:t>
      </w:r>
    </w:p>
    <w:p w:rsidR="008D4550" w:rsidRPr="00FA1CC8" w:rsidRDefault="008D4550" w:rsidP="008D4550">
      <w:pPr>
        <w:spacing w:before="0" w:after="0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</w:p>
    <w:p w:rsidR="008D4550" w:rsidRPr="00FA1CC8" w:rsidRDefault="008D4550" w:rsidP="008D4550">
      <w:pPr>
        <w:pStyle w:val="Standard"/>
        <w:spacing w:line="360" w:lineRule="auto"/>
        <w:jc w:val="center"/>
        <w:rPr>
          <w:rFonts w:cs="Times New Roman"/>
          <w:iCs/>
          <w:sz w:val="20"/>
          <w:szCs w:val="20"/>
          <w:lang w:val="bg-BG"/>
        </w:rPr>
      </w:pPr>
      <w:r w:rsidRPr="00FA1CC8">
        <w:rPr>
          <w:rFonts w:cs="Times New Roman"/>
          <w:sz w:val="20"/>
          <w:szCs w:val="20"/>
        </w:rPr>
        <w:t xml:space="preserve">по реда на </w:t>
      </w:r>
      <w:r w:rsidRPr="00FA1CC8">
        <w:rPr>
          <w:rFonts w:cs="Times New Roman"/>
          <w:iCs/>
          <w:sz w:val="20"/>
          <w:szCs w:val="20"/>
        </w:rPr>
        <w:t>чл.26, ал.5 от Закона за нормативните актове</w:t>
      </w:r>
    </w:p>
    <w:p w:rsidR="008D4550" w:rsidRPr="00FA1CC8" w:rsidRDefault="008D4550" w:rsidP="00FA1CC8">
      <w:pPr>
        <w:pStyle w:val="Standard"/>
        <w:spacing w:line="360" w:lineRule="auto"/>
        <w:jc w:val="center"/>
        <w:rPr>
          <w:sz w:val="20"/>
          <w:szCs w:val="20"/>
        </w:rPr>
      </w:pPr>
      <w:r w:rsidRPr="00FA1CC8">
        <w:rPr>
          <w:rFonts w:cs="Times New Roman"/>
          <w:iCs/>
          <w:sz w:val="20"/>
          <w:szCs w:val="20"/>
        </w:rPr>
        <w:t xml:space="preserve">за постъпили предложения, заедно с обосновка и за неприети предложения по проект </w:t>
      </w:r>
      <w:r w:rsidRPr="00FA1CC8">
        <w:rPr>
          <w:rFonts w:cs="Times New Roman"/>
          <w:sz w:val="20"/>
          <w:szCs w:val="20"/>
        </w:rPr>
        <w:t xml:space="preserve">на </w:t>
      </w:r>
      <w:r w:rsidRPr="00FA1CC8">
        <w:rPr>
          <w:rFonts w:cs="Times New Roman"/>
          <w:sz w:val="20"/>
          <w:szCs w:val="20"/>
          <w:lang w:val="bg-BG"/>
        </w:rPr>
        <w:t xml:space="preserve">изменение и допълнение на </w:t>
      </w:r>
      <w:r w:rsidRPr="00FA1CC8">
        <w:rPr>
          <w:rFonts w:cs="Times New Roman"/>
          <w:sz w:val="20"/>
          <w:szCs w:val="20"/>
        </w:rPr>
        <w:t xml:space="preserve"> </w:t>
      </w:r>
      <w:r w:rsidR="00FA1CC8" w:rsidRPr="00FA1CC8">
        <w:rPr>
          <w:sz w:val="20"/>
          <w:szCs w:val="20"/>
        </w:rPr>
        <w:t>Правилника за организацията и дейността на Общинско предприятие „Чистота“ – гр.Рила</w:t>
      </w:r>
    </w:p>
    <w:p w:rsidR="00FA1CC8" w:rsidRPr="00FA1CC8" w:rsidRDefault="00FA1CC8" w:rsidP="00FA1CC8">
      <w:pPr>
        <w:pStyle w:val="Standard"/>
        <w:spacing w:line="360" w:lineRule="auto"/>
        <w:jc w:val="center"/>
        <w:rPr>
          <w:rFonts w:cs="Times New Roman"/>
          <w:sz w:val="20"/>
        </w:rPr>
      </w:pPr>
    </w:p>
    <w:p w:rsidR="008D4550" w:rsidRPr="00FA1CC8" w:rsidRDefault="008D4550" w:rsidP="008D4550">
      <w:pPr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0"/>
        </w:rPr>
      </w:pPr>
      <w:r w:rsidRPr="00FA1CC8">
        <w:rPr>
          <w:rFonts w:ascii="Times New Roman" w:hAnsi="Times New Roman" w:cs="Times New Roman"/>
          <w:color w:val="auto"/>
          <w:sz w:val="20"/>
        </w:rPr>
        <w:t xml:space="preserve">След приключване на обществената консултация по чл.26, ал.3 от Закона за нормативните актове по проект на изменение и допълнение на </w:t>
      </w:r>
      <w:r w:rsidR="00FA1CC8" w:rsidRPr="00FA1CC8">
        <w:rPr>
          <w:rFonts w:ascii="Times New Roman" w:hAnsi="Times New Roman"/>
          <w:color w:val="auto"/>
          <w:sz w:val="20"/>
          <w:szCs w:val="20"/>
        </w:rPr>
        <w:t>Правилника за организацията и дейността на Общинско предприятие „Чистота“ – гр.</w:t>
      </w:r>
      <w:r w:rsidR="00FA1CC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FA1CC8" w:rsidRPr="00FA1CC8">
        <w:rPr>
          <w:rFonts w:ascii="Times New Roman" w:hAnsi="Times New Roman"/>
          <w:color w:val="auto"/>
          <w:sz w:val="20"/>
          <w:szCs w:val="20"/>
        </w:rPr>
        <w:t>Рила</w:t>
      </w:r>
      <w:r w:rsidRPr="00FA1CC8">
        <w:rPr>
          <w:rFonts w:ascii="Times New Roman" w:hAnsi="Times New Roman" w:cs="Times New Roman"/>
          <w:bCs/>
          <w:color w:val="auto"/>
          <w:sz w:val="20"/>
        </w:rPr>
        <w:t>, в определения срок за предложения и ст</w:t>
      </w:r>
      <w:r w:rsidR="00117A77">
        <w:rPr>
          <w:rFonts w:ascii="Times New Roman" w:hAnsi="Times New Roman" w:cs="Times New Roman"/>
          <w:bCs/>
          <w:color w:val="auto"/>
          <w:sz w:val="20"/>
        </w:rPr>
        <w:t>ановища по проекта, а именно: 19</w:t>
      </w:r>
      <w:r w:rsidR="00FA1CC8" w:rsidRPr="00FA1CC8">
        <w:rPr>
          <w:rFonts w:ascii="Times New Roman" w:hAnsi="Times New Roman" w:cs="Times New Roman"/>
          <w:bCs/>
          <w:color w:val="auto"/>
          <w:sz w:val="20"/>
        </w:rPr>
        <w:t>.02</w:t>
      </w:r>
      <w:r w:rsidRPr="00FA1CC8">
        <w:rPr>
          <w:rFonts w:ascii="Times New Roman" w:hAnsi="Times New Roman" w:cs="Times New Roman"/>
          <w:bCs/>
          <w:color w:val="auto"/>
          <w:sz w:val="20"/>
        </w:rPr>
        <w:t xml:space="preserve">.2026 г., с Обявление по реда на чл.26, ал.3 от Закона за нормативните актове, същото публикувано </w:t>
      </w:r>
      <w:r w:rsidRPr="00FA1CC8">
        <w:rPr>
          <w:rFonts w:ascii="Times New Roman" w:hAnsi="Times New Roman" w:cs="Times New Roman"/>
          <w:iCs/>
          <w:color w:val="auto"/>
          <w:sz w:val="20"/>
        </w:rPr>
        <w:t xml:space="preserve">на </w:t>
      </w:r>
      <w:r w:rsidRPr="00FA1CC8">
        <w:rPr>
          <w:rFonts w:ascii="Times New Roman" w:hAnsi="Times New Roman" w:cs="Times New Roman"/>
          <w:color w:val="auto"/>
          <w:sz w:val="20"/>
        </w:rPr>
        <w:t xml:space="preserve">официалната интернет страница на Община Рила, с име /домейн/: </w:t>
      </w:r>
      <w:hyperlink r:id="rId9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</w:rPr>
          <w:t>www</w:t>
        </w:r>
      </w:hyperlink>
      <w:hyperlink r:id="rId10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</w:rPr>
          <w:t>.</w:t>
        </w:r>
      </w:hyperlink>
      <w:hyperlink r:id="rId11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</w:rPr>
          <w:t>grad</w:t>
        </w:r>
      </w:hyperlink>
      <w:hyperlink r:id="rId12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</w:rPr>
          <w:t>-</w:t>
        </w:r>
      </w:hyperlink>
      <w:hyperlink r:id="rId13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</w:rPr>
          <w:t>rila</w:t>
        </w:r>
      </w:hyperlink>
      <w:hyperlink r:id="rId14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</w:rPr>
          <w:t>.</w:t>
        </w:r>
      </w:hyperlink>
      <w:hyperlink r:id="rId15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</w:rPr>
          <w:t>bg</w:t>
        </w:r>
      </w:hyperlink>
      <w:r w:rsidRPr="00FA1CC8">
        <w:rPr>
          <w:rFonts w:ascii="Times New Roman" w:hAnsi="Times New Roman" w:cs="Times New Roman"/>
          <w:color w:val="auto"/>
          <w:sz w:val="20"/>
        </w:rPr>
        <w:t xml:space="preserve">, </w:t>
      </w:r>
      <w:r w:rsidRPr="00FA1CC8">
        <w:rPr>
          <w:rFonts w:ascii="Times New Roman" w:hAnsi="Times New Roman" w:cs="Times New Roman"/>
          <w:iCs/>
          <w:color w:val="auto"/>
          <w:sz w:val="20"/>
        </w:rPr>
        <w:t>ведно с</w:t>
      </w:r>
      <w:r w:rsidRPr="00FA1CC8">
        <w:rPr>
          <w:rFonts w:ascii="Times New Roman" w:hAnsi="Times New Roman" w:cs="Times New Roman"/>
          <w:color w:val="auto"/>
          <w:sz w:val="20"/>
        </w:rPr>
        <w:t xml:space="preserve"> проект за изменение и допълнение на </w:t>
      </w:r>
      <w:r w:rsidR="004F392B" w:rsidRPr="004F392B">
        <w:rPr>
          <w:rFonts w:ascii="Times New Roman" w:hAnsi="Times New Roman"/>
          <w:color w:val="auto"/>
          <w:sz w:val="20"/>
          <w:szCs w:val="20"/>
        </w:rPr>
        <w:t>Правилника за организацията и дейността на Общинско предприятие „Чистота“ – гр.Рила</w:t>
      </w:r>
      <w:r w:rsidRPr="004F392B">
        <w:rPr>
          <w:rFonts w:ascii="Times New Roman" w:hAnsi="Times New Roman" w:cs="Times New Roman"/>
          <w:color w:val="auto"/>
          <w:sz w:val="20"/>
        </w:rPr>
        <w:t xml:space="preserve">, ведно с </w:t>
      </w:r>
      <w:r w:rsidRPr="004F392B">
        <w:rPr>
          <w:rFonts w:ascii="Times New Roman" w:hAnsi="Times New Roman" w:cs="Times New Roman"/>
          <w:iCs/>
          <w:color w:val="auto"/>
          <w:sz w:val="20"/>
        </w:rPr>
        <w:t xml:space="preserve">мотивите към </w:t>
      </w:r>
      <w:r w:rsidRPr="00FA1CC8">
        <w:rPr>
          <w:rFonts w:ascii="Times New Roman" w:hAnsi="Times New Roman" w:cs="Times New Roman"/>
          <w:iCs/>
          <w:color w:val="auto"/>
          <w:sz w:val="20"/>
        </w:rPr>
        <w:t xml:space="preserve">него, няма направени предложения и становища на </w:t>
      </w:r>
      <w:r w:rsidRPr="00FA1CC8">
        <w:rPr>
          <w:rFonts w:ascii="Times New Roman" w:hAnsi="Times New Roman" w:cs="Times New Roman"/>
          <w:color w:val="auto"/>
          <w:sz w:val="20"/>
        </w:rPr>
        <w:t>e-mail: </w:t>
      </w:r>
      <w:r w:rsidRPr="00FA1CC8">
        <w:rPr>
          <w:rFonts w:ascii="Times New Roman" w:hAnsi="Times New Roman" w:cs="Times New Roman"/>
          <w:color w:val="auto"/>
          <w:sz w:val="20"/>
          <w:szCs w:val="20"/>
        </w:rPr>
        <w:t> </w:t>
      </w:r>
      <w:hyperlink r:id="rId16" w:history="1">
        <w:r w:rsidRPr="00FA1CC8">
          <w:rPr>
            <w:rStyle w:val="afff0"/>
            <w:rFonts w:ascii="Times New Roman" w:hAnsi="Times New Roman" w:cs="Times New Roman"/>
            <w:b/>
            <w:color w:val="auto"/>
            <w:sz w:val="20"/>
            <w:szCs w:val="20"/>
          </w:rPr>
          <w:t>administrationrila@mbox.is-bg.net</w:t>
        </w:r>
      </w:hyperlink>
      <w:r w:rsidRPr="00FA1CC8">
        <w:rPr>
          <w:rFonts w:ascii="Times New Roman" w:hAnsi="Times New Roman" w:cs="Times New Roman"/>
          <w:color w:val="auto"/>
          <w:sz w:val="20"/>
        </w:rPr>
        <w:t>, както и няма подадени такива в писмен вид в Център за административно обслужване  на общинска администрация, град Рила,  на адрес: град Рила, пл. „Възраждане” №1.</w:t>
      </w:r>
    </w:p>
    <w:p w:rsidR="008D4550" w:rsidRDefault="008D4550" w:rsidP="008D4550">
      <w:pPr>
        <w:pStyle w:val="Standard"/>
        <w:spacing w:line="360" w:lineRule="auto"/>
        <w:ind w:firstLine="708"/>
        <w:jc w:val="both"/>
        <w:rPr>
          <w:sz w:val="20"/>
          <w:lang w:val="bg-BG"/>
        </w:rPr>
      </w:pPr>
    </w:p>
    <w:p w:rsidR="00BC25C8" w:rsidRPr="00BC25C8" w:rsidRDefault="001A171A" w:rsidP="00BC25C8">
      <w:pPr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/п/</w:t>
      </w:r>
      <w:bookmarkStart w:id="0" w:name="_GoBack"/>
      <w:bookmarkEnd w:id="0"/>
    </w:p>
    <w:p w:rsidR="00BC25C8" w:rsidRPr="00BC25C8" w:rsidRDefault="00BC25C8" w:rsidP="00BC25C8">
      <w:pPr>
        <w:spacing w:before="0" w:after="0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BC25C8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Георги Кабзималски</w:t>
      </w:r>
    </w:p>
    <w:p w:rsidR="00BC25C8" w:rsidRPr="00BC25C8" w:rsidRDefault="00BC25C8" w:rsidP="00BC25C8">
      <w:pPr>
        <w:spacing w:before="0" w:after="0"/>
        <w:jc w:val="both"/>
        <w:rPr>
          <w:rFonts w:ascii="Times New Roman" w:hAnsi="Times New Roman" w:cs="Times New Roman"/>
          <w:i/>
          <w:color w:val="auto"/>
          <w:sz w:val="20"/>
          <w:lang w:eastAsia="en-US"/>
        </w:rPr>
      </w:pPr>
      <w:r w:rsidRPr="00BC25C8">
        <w:rPr>
          <w:rFonts w:ascii="Times New Roman" w:hAnsi="Times New Roman" w:cs="Times New Roman"/>
          <w:color w:val="auto"/>
          <w:sz w:val="20"/>
          <w:lang w:eastAsia="en-US"/>
        </w:rPr>
        <w:t>Кмет на Община Рила</w:t>
      </w:r>
    </w:p>
    <w:p w:rsidR="00404F16" w:rsidRPr="00BC25C8" w:rsidRDefault="00404F16" w:rsidP="00BC25C8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608ED" w:rsidRPr="009608ED" w:rsidRDefault="009608ED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Изготвил,</w:t>
      </w:r>
    </w:p>
    <w:p w:rsidR="009608ED" w:rsidRPr="009608ED" w:rsidRDefault="009608ED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08ED">
        <w:rPr>
          <w:rFonts w:ascii="Times New Roman" w:hAnsi="Times New Roman" w:cs="Times New Roman"/>
          <w:color w:val="auto"/>
          <w:sz w:val="20"/>
          <w:szCs w:val="20"/>
        </w:rPr>
        <w:t>Йорданка Миладинова</w:t>
      </w:r>
    </w:p>
    <w:p w:rsidR="009608ED" w:rsidRPr="009608ED" w:rsidRDefault="009608ED" w:rsidP="009608ED">
      <w:pPr>
        <w:spacing w:before="0" w:after="0"/>
        <w:ind w:firstLine="567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9608ED">
        <w:rPr>
          <w:rFonts w:ascii="Times New Roman" w:hAnsi="Times New Roman" w:cs="Times New Roman"/>
          <w:i/>
          <w:color w:val="auto"/>
          <w:sz w:val="20"/>
          <w:szCs w:val="20"/>
        </w:rPr>
        <w:t>Юрисконсулт на Общински съвет, Община Рила</w:t>
      </w:r>
    </w:p>
    <w:p w:rsidR="002253AF" w:rsidRPr="002D3C3F" w:rsidRDefault="002253AF" w:rsidP="002253AF">
      <w:pPr>
        <w:autoSpaceDE w:val="0"/>
        <w:ind w:right="57"/>
        <w:jc w:val="both"/>
        <w:rPr>
          <w:rFonts w:cs="Times New Roman"/>
          <w:bCs/>
          <w:i/>
          <w:color w:val="000000"/>
          <w:sz w:val="22"/>
          <w:szCs w:val="22"/>
        </w:rPr>
      </w:pPr>
    </w:p>
    <w:sectPr w:rsidR="002253AF" w:rsidRPr="002D3C3F" w:rsidSect="00790710">
      <w:footerReference w:type="default" r:id="rId17"/>
      <w:headerReference w:type="first" r:id="rId18"/>
      <w:footerReference w:type="first" r:id="rId19"/>
      <w:pgSz w:w="11907" w:h="16839" w:code="9"/>
      <w:pgMar w:top="0" w:right="850" w:bottom="0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3BE" w:rsidRDefault="00F323BE">
      <w:pPr>
        <w:spacing w:before="0" w:after="0" w:line="240" w:lineRule="auto"/>
      </w:pPr>
      <w:r>
        <w:separator/>
      </w:r>
    </w:p>
    <w:p w:rsidR="00F323BE" w:rsidRDefault="00F323BE"/>
  </w:endnote>
  <w:endnote w:type="continuationSeparator" w:id="0">
    <w:p w:rsidR="00F323BE" w:rsidRDefault="00F323BE">
      <w:pPr>
        <w:spacing w:before="0" w:after="0" w:line="240" w:lineRule="auto"/>
      </w:pPr>
      <w:r>
        <w:continuationSeparator/>
      </w:r>
    </w:p>
    <w:p w:rsidR="00F323BE" w:rsidRDefault="00F32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1A171A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</w:t>
    </w:r>
    <w:r w:rsidR="00CA0A22" w:rsidRPr="002253AF">
      <w:rPr>
        <w:rFonts w:ascii="Times New Roman" w:hAnsi="Times New Roman" w:cs="Times New Roman"/>
        <w:sz w:val="16"/>
        <w:szCs w:val="16"/>
      </w:rPr>
      <w:t>@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mbox</w:t>
    </w:r>
    <w:r w:rsidR="00CA0A22" w:rsidRPr="002253AF">
      <w:rPr>
        <w:rFonts w:ascii="Times New Roman" w:hAnsi="Times New Roman" w:cs="Times New Roman"/>
        <w:sz w:val="16"/>
        <w:szCs w:val="16"/>
      </w:rPr>
      <w:t>.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is</w:t>
    </w:r>
    <w:r w:rsidR="00CA0A22" w:rsidRPr="002253AF">
      <w:rPr>
        <w:rFonts w:ascii="Times New Roman" w:hAnsi="Times New Roman" w:cs="Times New Roman"/>
        <w:sz w:val="16"/>
        <w:szCs w:val="16"/>
      </w:rPr>
      <w:t>-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bg</w:t>
    </w:r>
    <w:r w:rsidR="00CA0A22" w:rsidRPr="002253AF">
      <w:rPr>
        <w:rFonts w:ascii="Times New Roman" w:hAnsi="Times New Roman" w:cs="Times New Roman"/>
        <w:sz w:val="16"/>
        <w:szCs w:val="16"/>
      </w:rPr>
      <w:t>.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3BE" w:rsidRDefault="00F323BE">
      <w:pPr>
        <w:spacing w:before="0" w:after="0" w:line="240" w:lineRule="auto"/>
      </w:pPr>
      <w:r>
        <w:separator/>
      </w:r>
    </w:p>
    <w:p w:rsidR="00F323BE" w:rsidRDefault="00F323BE"/>
  </w:footnote>
  <w:footnote w:type="continuationSeparator" w:id="0">
    <w:p w:rsidR="00F323BE" w:rsidRDefault="00F323BE">
      <w:pPr>
        <w:spacing w:before="0" w:after="0" w:line="240" w:lineRule="auto"/>
      </w:pPr>
      <w:r>
        <w:continuationSeparator/>
      </w:r>
    </w:p>
    <w:p w:rsidR="00F323BE" w:rsidRDefault="00F32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221A1"/>
    <w:multiLevelType w:val="hybridMultilevel"/>
    <w:tmpl w:val="C0562260"/>
    <w:lvl w:ilvl="0" w:tplc="40FA30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9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8D"/>
    <w:rsid w:val="0000795A"/>
    <w:rsid w:val="00030EAF"/>
    <w:rsid w:val="000430DA"/>
    <w:rsid w:val="000631A7"/>
    <w:rsid w:val="0007408F"/>
    <w:rsid w:val="00097377"/>
    <w:rsid w:val="000C126E"/>
    <w:rsid w:val="000C1461"/>
    <w:rsid w:val="000D6756"/>
    <w:rsid w:val="00117A77"/>
    <w:rsid w:val="001A171A"/>
    <w:rsid w:val="002253AF"/>
    <w:rsid w:val="00227DF5"/>
    <w:rsid w:val="002432D2"/>
    <w:rsid w:val="002A6169"/>
    <w:rsid w:val="002D22E0"/>
    <w:rsid w:val="002D3C3F"/>
    <w:rsid w:val="003008EC"/>
    <w:rsid w:val="00302E37"/>
    <w:rsid w:val="003112E5"/>
    <w:rsid w:val="00320C30"/>
    <w:rsid w:val="0032755F"/>
    <w:rsid w:val="0034440A"/>
    <w:rsid w:val="00347C35"/>
    <w:rsid w:val="00356639"/>
    <w:rsid w:val="00386F47"/>
    <w:rsid w:val="00392751"/>
    <w:rsid w:val="003A782F"/>
    <w:rsid w:val="003D2110"/>
    <w:rsid w:val="00404F16"/>
    <w:rsid w:val="004217D5"/>
    <w:rsid w:val="00464A17"/>
    <w:rsid w:val="00496151"/>
    <w:rsid w:val="004D25AA"/>
    <w:rsid w:val="004E068D"/>
    <w:rsid w:val="004F392B"/>
    <w:rsid w:val="00505025"/>
    <w:rsid w:val="0050613D"/>
    <w:rsid w:val="00507F8B"/>
    <w:rsid w:val="00516F6F"/>
    <w:rsid w:val="005B2685"/>
    <w:rsid w:val="005C6935"/>
    <w:rsid w:val="005D45BA"/>
    <w:rsid w:val="005F53DC"/>
    <w:rsid w:val="00611D20"/>
    <w:rsid w:val="00677A0A"/>
    <w:rsid w:val="006B4065"/>
    <w:rsid w:val="00715079"/>
    <w:rsid w:val="007474DB"/>
    <w:rsid w:val="0075279C"/>
    <w:rsid w:val="007561DA"/>
    <w:rsid w:val="00761CEC"/>
    <w:rsid w:val="00773A6F"/>
    <w:rsid w:val="00790710"/>
    <w:rsid w:val="00862F34"/>
    <w:rsid w:val="008A6E5F"/>
    <w:rsid w:val="008D4550"/>
    <w:rsid w:val="00947581"/>
    <w:rsid w:val="009608ED"/>
    <w:rsid w:val="0099054E"/>
    <w:rsid w:val="009F20AB"/>
    <w:rsid w:val="009F5E2B"/>
    <w:rsid w:val="00A14919"/>
    <w:rsid w:val="00A37944"/>
    <w:rsid w:val="00A51CF5"/>
    <w:rsid w:val="00A608E7"/>
    <w:rsid w:val="00A71265"/>
    <w:rsid w:val="00A75D2E"/>
    <w:rsid w:val="00AD4E07"/>
    <w:rsid w:val="00B11C60"/>
    <w:rsid w:val="00B17CCF"/>
    <w:rsid w:val="00B6166A"/>
    <w:rsid w:val="00B71C13"/>
    <w:rsid w:val="00BC25C8"/>
    <w:rsid w:val="00BF7D7A"/>
    <w:rsid w:val="00C52FC2"/>
    <w:rsid w:val="00C779ED"/>
    <w:rsid w:val="00C951BE"/>
    <w:rsid w:val="00CA0A22"/>
    <w:rsid w:val="00D4304F"/>
    <w:rsid w:val="00D471F6"/>
    <w:rsid w:val="00D651B9"/>
    <w:rsid w:val="00D97504"/>
    <w:rsid w:val="00DD0F43"/>
    <w:rsid w:val="00E53907"/>
    <w:rsid w:val="00EC0F68"/>
    <w:rsid w:val="00EC5313"/>
    <w:rsid w:val="00F16341"/>
    <w:rsid w:val="00F24FC0"/>
    <w:rsid w:val="00F323BE"/>
    <w:rsid w:val="00F43C02"/>
    <w:rsid w:val="00F71404"/>
    <w:rsid w:val="00FA1CC8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35C2D"/>
  <w15:docId w15:val="{14B7661D-CB2C-4F88-8F99-61BFE8A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311">
    <w:name w:val="Таблица със списък 3 – акцентиране 1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ен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ен текст с отстъп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paragraph" w:customStyle="1" w:styleId="Standard">
    <w:name w:val="Standard"/>
    <w:rsid w:val="005C6935"/>
    <w:pPr>
      <w:widowControl w:val="0"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lang w:val="de-DE" w:bidi="fa-IR"/>
    </w:rPr>
  </w:style>
  <w:style w:type="paragraph" w:styleId="afff1">
    <w:name w:val="List Paragraph"/>
    <w:basedOn w:val="a1"/>
    <w:uiPriority w:val="34"/>
    <w:unhideWhenUsed/>
    <w:qFormat/>
    <w:rsid w:val="00D4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d-rila.b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ministrationrila@mbox.is-bg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42D1-99FB-48AE-84FB-CAE238C0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154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User</cp:lastModifiedBy>
  <cp:revision>47</cp:revision>
  <cp:lastPrinted>2026-02-20T09:16:00Z</cp:lastPrinted>
  <dcterms:created xsi:type="dcterms:W3CDTF">2022-11-03T13:27:00Z</dcterms:created>
  <dcterms:modified xsi:type="dcterms:W3CDTF">2026-02-20T11:34:00Z</dcterms:modified>
</cp:coreProperties>
</file>